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29489" w14:textId="3460C3BC" w:rsidR="0045143E" w:rsidRPr="008B37F3" w:rsidRDefault="002555ED" w:rsidP="008B37F3">
      <w:pPr>
        <w:pStyle w:val="Heading1"/>
      </w:pPr>
      <w:r w:rsidRPr="008B37F3">
        <w:t>Sustainability Policy</w:t>
      </w:r>
    </w:p>
    <w:p w14:paraId="09C4429D" w14:textId="0D9F5FEE" w:rsidR="002555ED" w:rsidRPr="008B37F3" w:rsidRDefault="008B37F3" w:rsidP="008B37F3">
      <w:r w:rsidRPr="008B37F3">
        <w:t>a</w:t>
      </w:r>
      <w:r w:rsidR="002555ED" w:rsidRPr="008B37F3">
        <w:t xml:space="preserve">ttend2IT recognises it has a role to play in reducing the impact of the events industry on the environment. To this end we are committed to reducing </w:t>
      </w:r>
      <w:r w:rsidR="00033408" w:rsidRPr="008B37F3">
        <w:t xml:space="preserve">the impact of our activities and assisting to reduce those of our clients and suppliers. </w:t>
      </w:r>
    </w:p>
    <w:p w14:paraId="163F998F" w14:textId="5F5504DA" w:rsidR="00F6749E" w:rsidRPr="008B37F3" w:rsidRDefault="00F6749E" w:rsidP="008B37F3">
      <w:r w:rsidRPr="008B37F3">
        <w:t xml:space="preserve">We are committed to effective management and continual improvement of safety, health, environment, quality, energy, carbon reduction, and responsible sourcing. We have a sustainability policy, which is regularly reviewed and communicated to employees, contractors, visitors, key stakeholders and our supply chain to inform and promote wider adoption of responsible practices. </w:t>
      </w:r>
    </w:p>
    <w:p w14:paraId="560A3362" w14:textId="3B734179" w:rsidR="00033408" w:rsidRPr="008B37F3" w:rsidRDefault="00F6749E" w:rsidP="008B37F3">
      <w:r w:rsidRPr="008B37F3">
        <w:t xml:space="preserve">As a minimum, we comply with all applicable legal and regulatory requirements. Co-operation in the effective implementation of the policy is a condition of employment and </w:t>
      </w:r>
      <w:proofErr w:type="gramStart"/>
      <w:r w:rsidRPr="008B37F3">
        <w:t>partnership</w:t>
      </w:r>
      <w:proofErr w:type="gramEnd"/>
      <w:r w:rsidRPr="008B37F3">
        <w:t xml:space="preserve"> and we encourage cooperation within our supply chain.</w:t>
      </w:r>
    </w:p>
    <w:p w14:paraId="1350E39B" w14:textId="362FEA74" w:rsidR="00516F70" w:rsidRPr="008B37F3" w:rsidRDefault="00516F70" w:rsidP="008B37F3">
      <w:r w:rsidRPr="008B37F3">
        <w:t xml:space="preserve">It is the responsibility of </w:t>
      </w:r>
      <w:r w:rsidR="004774D1" w:rsidRPr="008B37F3">
        <w:t>the company directors</w:t>
      </w:r>
      <w:r w:rsidR="00A74159" w:rsidRPr="008B37F3">
        <w:t xml:space="preserve"> to ensure compliance with this policy. </w:t>
      </w:r>
      <w:r w:rsidR="004774D1" w:rsidRPr="008B37F3">
        <w:t xml:space="preserve"> </w:t>
      </w:r>
    </w:p>
    <w:p w14:paraId="4916BA93" w14:textId="77777777" w:rsidR="008B37F3" w:rsidRPr="008B37F3" w:rsidRDefault="008B37F3" w:rsidP="008B37F3">
      <w:pPr>
        <w:pStyle w:val="Heading2"/>
        <w:rPr>
          <w:rStyle w:val="Heading2Char"/>
        </w:rPr>
      </w:pPr>
      <w:r w:rsidRPr="008B37F3">
        <w:t>Carbon</w:t>
      </w:r>
    </w:p>
    <w:p w14:paraId="0800690E" w14:textId="1ED9E0FC" w:rsidR="008B37F3" w:rsidRDefault="008B37F3" w:rsidP="008B37F3">
      <w:r w:rsidRPr="008B37F3">
        <w:t xml:space="preserve">We are committed to reducing our carbon emissions and understanding the full impact of our operations. </w:t>
      </w:r>
    </w:p>
    <w:p w14:paraId="4CBC6A6F" w14:textId="77777777" w:rsidR="008B37F3" w:rsidRDefault="008B37F3" w:rsidP="008B37F3">
      <w:pPr>
        <w:pStyle w:val="ListParagraph"/>
        <w:numPr>
          <w:ilvl w:val="0"/>
          <w:numId w:val="14"/>
        </w:numPr>
      </w:pPr>
      <w:r w:rsidRPr="008B37F3">
        <w:t>We will measure our carbon emissions annually, including fuel use, electricity consumption, waste, business travel, freight, and other relevant sources within our operations and supply chain (this is done through green circle).</w:t>
      </w:r>
    </w:p>
    <w:p w14:paraId="2481D2FF" w14:textId="77777777" w:rsidR="008B37F3" w:rsidRDefault="008B37F3" w:rsidP="008B37F3">
      <w:pPr>
        <w:pStyle w:val="ListParagraph"/>
        <w:numPr>
          <w:ilvl w:val="0"/>
          <w:numId w:val="14"/>
        </w:numPr>
      </w:pPr>
      <w:r w:rsidRPr="008B37F3">
        <w:t>We will use this data to track performance, identify hotspots and drive continual improvement across all departments.</w:t>
      </w:r>
    </w:p>
    <w:p w14:paraId="35B3742A" w14:textId="0AA985E2" w:rsidR="008B37F3" w:rsidRPr="008B37F3" w:rsidRDefault="008B37F3" w:rsidP="008B37F3">
      <w:pPr>
        <w:pStyle w:val="ListParagraph"/>
        <w:numPr>
          <w:ilvl w:val="0"/>
          <w:numId w:val="14"/>
        </w:numPr>
      </w:pPr>
      <w:r w:rsidRPr="008B37F3">
        <w:t>We will work with clients and suppliers to reduce shared emissions, promote lower-carbon alternatives and encourage best practice across the wider events industry.</w:t>
      </w:r>
    </w:p>
    <w:p w14:paraId="789A4054" w14:textId="23883457" w:rsidR="00F6749E" w:rsidRPr="008B37F3" w:rsidRDefault="00F6749E" w:rsidP="008B37F3">
      <w:pPr>
        <w:pStyle w:val="Heading2"/>
      </w:pPr>
      <w:r w:rsidRPr="008B37F3">
        <w:t>Waste Management</w:t>
      </w:r>
    </w:p>
    <w:p w14:paraId="0365F854" w14:textId="77777777" w:rsidR="00314004" w:rsidRPr="00314004" w:rsidRDefault="00314004" w:rsidP="00314004">
      <w:pPr>
        <w:spacing w:after="0"/>
      </w:pPr>
      <w:r w:rsidRPr="00314004">
        <w:t>We are committed to reducing our waste overall and increasing reuse and recycling across our operations.</w:t>
      </w:r>
    </w:p>
    <w:p w14:paraId="79F45074" w14:textId="77777777" w:rsidR="00314004" w:rsidRPr="00314004" w:rsidRDefault="00314004" w:rsidP="00314004">
      <w:pPr>
        <w:numPr>
          <w:ilvl w:val="0"/>
          <w:numId w:val="15"/>
        </w:numPr>
        <w:spacing w:after="0"/>
      </w:pPr>
      <w:r w:rsidRPr="00314004">
        <w:t>We have a Waste Management Policy (within the Sustainability Management Plan) which is reviewed at least annually.</w:t>
      </w:r>
    </w:p>
    <w:p w14:paraId="2CBF7D36" w14:textId="77777777" w:rsidR="00314004" w:rsidRPr="00314004" w:rsidRDefault="00314004" w:rsidP="00314004">
      <w:pPr>
        <w:numPr>
          <w:ilvl w:val="0"/>
          <w:numId w:val="15"/>
        </w:numPr>
        <w:spacing w:after="0"/>
      </w:pPr>
      <w:r w:rsidRPr="00314004">
        <w:t>We will monitor our waste output through our carriers’ portal and are committed to ensuring our general waste stream does not increase year-on-year.</w:t>
      </w:r>
    </w:p>
    <w:p w14:paraId="493338E3" w14:textId="77777777" w:rsidR="00314004" w:rsidRPr="00314004" w:rsidRDefault="00314004" w:rsidP="00314004">
      <w:pPr>
        <w:numPr>
          <w:ilvl w:val="0"/>
          <w:numId w:val="15"/>
        </w:numPr>
        <w:spacing w:after="0"/>
      </w:pPr>
      <w:r w:rsidRPr="00314004">
        <w:t>We will work to maintain or increase the proportion of recyclable materials collected.</w:t>
      </w:r>
    </w:p>
    <w:p w14:paraId="62914E10" w14:textId="264F7664" w:rsidR="00345ACC" w:rsidRPr="008B37F3" w:rsidRDefault="00345ACC" w:rsidP="00314004">
      <w:pPr>
        <w:pStyle w:val="Heading2"/>
      </w:pPr>
      <w:r w:rsidRPr="008B37F3">
        <w:t xml:space="preserve">Transport </w:t>
      </w:r>
    </w:p>
    <w:p w14:paraId="517D9033" w14:textId="09FBAC6D" w:rsidR="00345ACC" w:rsidRPr="008B37F3" w:rsidRDefault="00D83D0B" w:rsidP="008B37F3">
      <w:r w:rsidRPr="008B37F3">
        <w:t>As</w:t>
      </w:r>
      <w:r w:rsidR="00345ACC" w:rsidRPr="008B37F3">
        <w:t xml:space="preserve"> a nationwide supplier, our mileage can rack up. We track our vehicles </w:t>
      </w:r>
      <w:r w:rsidR="002F10CA" w:rsidRPr="008B37F3">
        <w:t xml:space="preserve">and can identify any </w:t>
      </w:r>
      <w:r w:rsidR="007D1377" w:rsidRPr="008B37F3">
        <w:t xml:space="preserve">concerning driving styles or patterns of </w:t>
      </w:r>
      <w:r w:rsidR="00314004" w:rsidRPr="008B37F3">
        <w:t>behaviour</w:t>
      </w:r>
      <w:r w:rsidR="00345ACC" w:rsidRPr="008B37F3">
        <w:t>.</w:t>
      </w:r>
      <w:r w:rsidR="007D1377" w:rsidRPr="008B37F3">
        <w:t xml:space="preserve"> Our drivers are all given </w:t>
      </w:r>
      <w:r w:rsidR="0076147B" w:rsidRPr="008B37F3">
        <w:t>toolbox</w:t>
      </w:r>
      <w:r w:rsidR="007D1377" w:rsidRPr="008B37F3">
        <w:t xml:space="preserve"> talks on </w:t>
      </w:r>
      <w:r w:rsidR="0076147B" w:rsidRPr="008B37F3">
        <w:t xml:space="preserve">greener driving. </w:t>
      </w:r>
      <w:r w:rsidR="00345ACC" w:rsidRPr="008B37F3">
        <w:t xml:space="preserve">We are committed to upgrading our existing </w:t>
      </w:r>
      <w:r w:rsidR="008B37F3" w:rsidRPr="008B37F3">
        <w:t xml:space="preserve">(non-electric) </w:t>
      </w:r>
      <w:r w:rsidR="00345ACC" w:rsidRPr="008B37F3">
        <w:t xml:space="preserve">fleet to ULEV and Electric vehicles by </w:t>
      </w:r>
      <w:r w:rsidR="008B37F3" w:rsidRPr="008B37F3">
        <w:t xml:space="preserve">the end of </w:t>
      </w:r>
      <w:r w:rsidR="00345ACC" w:rsidRPr="008B37F3">
        <w:t>202</w:t>
      </w:r>
      <w:r w:rsidR="0076147B" w:rsidRPr="008B37F3">
        <w:t>6</w:t>
      </w:r>
      <w:r w:rsidR="00345ACC" w:rsidRPr="008B37F3">
        <w:t>.</w:t>
      </w:r>
      <w:r w:rsidR="00637338" w:rsidRPr="008B37F3">
        <w:t xml:space="preserve"> </w:t>
      </w:r>
      <w:r w:rsidR="008B37F3" w:rsidRPr="008B37F3">
        <w:t>We also offer company electric cars to reduce our staffs carbon footprint.</w:t>
      </w:r>
    </w:p>
    <w:p w14:paraId="7173B4EB" w14:textId="7EF088EA" w:rsidR="00345ACC" w:rsidRPr="008B37F3" w:rsidRDefault="00345ACC" w:rsidP="008B37F3"/>
    <w:p w14:paraId="6CC1686C" w14:textId="1E5DC4F0" w:rsidR="00345ACC" w:rsidRPr="008B37F3" w:rsidRDefault="00D83D0B" w:rsidP="00314004">
      <w:pPr>
        <w:pStyle w:val="Heading2"/>
      </w:pPr>
      <w:r w:rsidRPr="008B37F3">
        <w:lastRenderedPageBreak/>
        <w:t>Procurement</w:t>
      </w:r>
    </w:p>
    <w:p w14:paraId="1015164E" w14:textId="3D6D564C" w:rsidR="00D83D0B" w:rsidRPr="008B37F3" w:rsidRDefault="0056087B" w:rsidP="008B37F3">
      <w:r w:rsidRPr="008B37F3">
        <w:t xml:space="preserve">We recognise the significant impact our procurement practices can have on the environment, society, and the overall sustainability of our operations. </w:t>
      </w:r>
      <w:r w:rsidR="00D10140" w:rsidRPr="008B37F3">
        <w:t>Our</w:t>
      </w:r>
      <w:r w:rsidRPr="008B37F3">
        <w:t xml:space="preserve"> Sustainable Procurement Policy outlines our commitment to responsible and ethical procurement practices.</w:t>
      </w:r>
    </w:p>
    <w:p w14:paraId="2E4F712F" w14:textId="0E9608C0" w:rsidR="00D83D0B" w:rsidRPr="008B37F3" w:rsidRDefault="00D83D0B" w:rsidP="00314004">
      <w:pPr>
        <w:pStyle w:val="Heading2"/>
      </w:pPr>
      <w:r w:rsidRPr="008B37F3">
        <w:t>Energy</w:t>
      </w:r>
    </w:p>
    <w:p w14:paraId="28BC0315" w14:textId="77777777" w:rsidR="00314004" w:rsidRDefault="00D83D0B" w:rsidP="008B37F3">
      <w:r w:rsidRPr="008B37F3">
        <w:t xml:space="preserve">Our head office has had all lighting upgraded to LED, including exterior and emergency fixtures. The ring mains are </w:t>
      </w:r>
      <w:proofErr w:type="gramStart"/>
      <w:r w:rsidRPr="008B37F3">
        <w:t>split</w:t>
      </w:r>
      <w:proofErr w:type="gramEnd"/>
      <w:r w:rsidRPr="008B37F3">
        <w:t xml:space="preserve"> and any non-essential equipment is powered off out of hours. We have had a smart meter installed and will be monitoring our energy use and looking to reduce our energy usage.</w:t>
      </w:r>
      <w:r w:rsidR="00004114" w:rsidRPr="008B37F3">
        <w:t xml:space="preserve"> </w:t>
      </w:r>
    </w:p>
    <w:p w14:paraId="2CDA5816" w14:textId="4FCF1378" w:rsidR="00D83D0B" w:rsidRPr="008B37F3" w:rsidRDefault="00004114" w:rsidP="008B37F3">
      <w:r w:rsidRPr="008B37F3">
        <w:t xml:space="preserve">We have an energy management policy which we will use to monitor and drive improvement. </w:t>
      </w:r>
    </w:p>
    <w:p w14:paraId="2003298C" w14:textId="32D83924" w:rsidR="00F6749E" w:rsidRPr="008B37F3" w:rsidRDefault="00637338" w:rsidP="00314004">
      <w:pPr>
        <w:pStyle w:val="Heading2"/>
      </w:pPr>
      <w:r w:rsidRPr="008B37F3">
        <w:t>Water</w:t>
      </w:r>
    </w:p>
    <w:p w14:paraId="45C98DDC" w14:textId="1DB7EC3F" w:rsidR="00B41701" w:rsidRPr="008B37F3" w:rsidRDefault="00B41701" w:rsidP="008B37F3">
      <w:r w:rsidRPr="008B37F3">
        <w:t xml:space="preserve">We are committed to reducing our water </w:t>
      </w:r>
      <w:r w:rsidR="00AD1F94" w:rsidRPr="008B37F3">
        <w:t>usage and include</w:t>
      </w:r>
      <w:r w:rsidR="00004114" w:rsidRPr="008B37F3">
        <w:t xml:space="preserve"> water usage in our energy </w:t>
      </w:r>
      <w:r w:rsidRPr="008B37F3">
        <w:t xml:space="preserve">management policy which is reviewed at least annually. </w:t>
      </w:r>
    </w:p>
    <w:p w14:paraId="7EBFE90E" w14:textId="3C8558FB" w:rsidR="00540E23" w:rsidRPr="008B37F3" w:rsidRDefault="00B41701" w:rsidP="008B37F3">
      <w:r w:rsidRPr="008B37F3">
        <w:t xml:space="preserve">We will monitor our </w:t>
      </w:r>
      <w:r w:rsidR="00EA60E6" w:rsidRPr="008B37F3">
        <w:t xml:space="preserve">water </w:t>
      </w:r>
      <w:r w:rsidR="00204549" w:rsidRPr="008B37F3">
        <w:t>usage</w:t>
      </w:r>
      <w:r w:rsidRPr="008B37F3">
        <w:t>, through</w:t>
      </w:r>
      <w:r w:rsidR="00EA60E6" w:rsidRPr="008B37F3">
        <w:t xml:space="preserve"> meter readings and have a </w:t>
      </w:r>
      <w:r w:rsidRPr="008B37F3">
        <w:t xml:space="preserve">commitment </w:t>
      </w:r>
      <w:r w:rsidR="00EA60E6" w:rsidRPr="008B37F3">
        <w:t xml:space="preserve">to reduce our water use. </w:t>
      </w:r>
    </w:p>
    <w:p w14:paraId="63C74EEE" w14:textId="2ACD0CE9" w:rsidR="008356E2" w:rsidRPr="008B37F3" w:rsidRDefault="008356E2" w:rsidP="00314004">
      <w:pPr>
        <w:pStyle w:val="Heading2"/>
      </w:pPr>
      <w:r w:rsidRPr="008B37F3">
        <w:t>Ecology</w:t>
      </w:r>
    </w:p>
    <w:p w14:paraId="5C38125E" w14:textId="70F90BD4" w:rsidR="008356E2" w:rsidRPr="008B37F3" w:rsidRDefault="00A74159" w:rsidP="008B37F3">
      <w:r w:rsidRPr="008B37F3">
        <w:t xml:space="preserve">We recognise the </w:t>
      </w:r>
      <w:r w:rsidR="00A2293C" w:rsidRPr="008B37F3">
        <w:t>impact that the events industry can have, particularly on greenfield sites</w:t>
      </w:r>
      <w:r w:rsidR="00304D49" w:rsidRPr="008B37F3">
        <w:t xml:space="preserve">. </w:t>
      </w:r>
      <w:r w:rsidR="00F23026" w:rsidRPr="008B37F3">
        <w:t xml:space="preserve">We operate a leave it as you find it policy with all site </w:t>
      </w:r>
      <w:proofErr w:type="gramStart"/>
      <w:r w:rsidR="00F23026" w:rsidRPr="008B37F3">
        <w:t xml:space="preserve">work, </w:t>
      </w:r>
      <w:r w:rsidR="00CA039B" w:rsidRPr="008B37F3">
        <w:t>and</w:t>
      </w:r>
      <w:proofErr w:type="gramEnd"/>
      <w:r w:rsidR="00CA039B" w:rsidRPr="008B37F3">
        <w:t xml:space="preserve"> work closely with event organisers to ensure that we do not disturb sensitive ecological sites, should we need to work within their proximity. </w:t>
      </w:r>
    </w:p>
    <w:p w14:paraId="369B5E76" w14:textId="68DD6BA1" w:rsidR="00540E23" w:rsidRPr="008B37F3" w:rsidRDefault="00540E23" w:rsidP="00314004">
      <w:pPr>
        <w:pStyle w:val="Heading2"/>
      </w:pPr>
      <w:r w:rsidRPr="008B37F3">
        <w:t xml:space="preserve">Being a good </w:t>
      </w:r>
      <w:proofErr w:type="spellStart"/>
      <w:r w:rsidRPr="008B37F3">
        <w:t>neighbor</w:t>
      </w:r>
      <w:proofErr w:type="spellEnd"/>
    </w:p>
    <w:p w14:paraId="0A1B8298" w14:textId="789DAD31" w:rsidR="008B37F3" w:rsidRPr="008B37F3" w:rsidRDefault="008B37F3" w:rsidP="008B37F3">
      <w:r w:rsidRPr="008B37F3">
        <w:t>We are committed to making a positive contribution to the communities close to our operations:</w:t>
      </w:r>
    </w:p>
    <w:p w14:paraId="79F6980F" w14:textId="68BFF75D" w:rsidR="008B37F3" w:rsidRDefault="008B37F3" w:rsidP="008B37F3"/>
    <w:p w14:paraId="6EAB4675" w14:textId="77777777" w:rsidR="00314004" w:rsidRDefault="008B37F3" w:rsidP="008B37F3">
      <w:pPr>
        <w:pStyle w:val="ListParagraph"/>
        <w:numPr>
          <w:ilvl w:val="0"/>
          <w:numId w:val="15"/>
        </w:numPr>
      </w:pPr>
      <w:r w:rsidRPr="008B37F3">
        <w:t>Identifying and consulting with community stakeholders near our operations, including the Chamber of Commerce, local councils, and MPs, to ensure we understand and respond to local priorities.</w:t>
      </w:r>
    </w:p>
    <w:p w14:paraId="5AE52FCA" w14:textId="77777777" w:rsidR="00314004" w:rsidRDefault="008B37F3" w:rsidP="008B37F3">
      <w:pPr>
        <w:pStyle w:val="ListParagraph"/>
        <w:numPr>
          <w:ilvl w:val="0"/>
          <w:numId w:val="15"/>
        </w:numPr>
      </w:pPr>
      <w:r w:rsidRPr="008B37F3">
        <w:t>Maintaining a programme of charitable giving focused on local projects and organisations that benefit our community and align with our values.</w:t>
      </w:r>
    </w:p>
    <w:p w14:paraId="354B296D" w14:textId="06C551F1" w:rsidR="008B37F3" w:rsidRPr="008B37F3" w:rsidRDefault="008B37F3" w:rsidP="008B37F3">
      <w:pPr>
        <w:pStyle w:val="ListParagraph"/>
        <w:numPr>
          <w:ilvl w:val="0"/>
          <w:numId w:val="15"/>
        </w:numPr>
      </w:pPr>
      <w:r w:rsidRPr="008B37F3">
        <w:t xml:space="preserve">Providing employment and economic activity </w:t>
      </w:r>
      <w:proofErr w:type="gramStart"/>
      <w:r w:rsidRPr="008B37F3">
        <w:t>through the use of</w:t>
      </w:r>
      <w:proofErr w:type="gramEnd"/>
      <w:r w:rsidRPr="008B37F3">
        <w:t xml:space="preserve"> local suppliers and businesses wherever </w:t>
      </w:r>
      <w:proofErr w:type="gramStart"/>
      <w:r w:rsidRPr="008B37F3">
        <w:t>practical, and</w:t>
      </w:r>
      <w:proofErr w:type="gramEnd"/>
      <w:r w:rsidRPr="008B37F3">
        <w:t xml:space="preserve"> growing our own business </w:t>
      </w:r>
      <w:proofErr w:type="gramStart"/>
      <w:r w:rsidRPr="008B37F3">
        <w:t>on the basis of</w:t>
      </w:r>
      <w:proofErr w:type="gramEnd"/>
      <w:r w:rsidRPr="008B37F3">
        <w:t xml:space="preserve"> responsible, sustainable practices.</w:t>
      </w:r>
    </w:p>
    <w:p w14:paraId="3EB63E27" w14:textId="77777777" w:rsidR="00314004" w:rsidRDefault="00314004">
      <w:pPr>
        <w:rPr>
          <w:rFonts w:asciiTheme="majorHAnsi" w:eastAsiaTheme="majorEastAsia" w:hAnsiTheme="majorHAnsi" w:cstheme="majorBidi"/>
          <w:color w:val="2F5496" w:themeColor="accent1" w:themeShade="BF"/>
          <w:sz w:val="32"/>
          <w:szCs w:val="32"/>
        </w:rPr>
      </w:pPr>
      <w:r>
        <w:br w:type="page"/>
      </w:r>
    </w:p>
    <w:p w14:paraId="2D54320C" w14:textId="3D429761" w:rsidR="00540E23" w:rsidRPr="008B37F3" w:rsidRDefault="00540E23" w:rsidP="00314004">
      <w:pPr>
        <w:pStyle w:val="Heading2"/>
      </w:pPr>
      <w:r w:rsidRPr="008B37F3">
        <w:lastRenderedPageBreak/>
        <w:t>Fairness, inclusion and respect</w:t>
      </w:r>
    </w:p>
    <w:p w14:paraId="31456DB9" w14:textId="77777777" w:rsidR="008B37F3" w:rsidRPr="008B37F3" w:rsidRDefault="008B37F3" w:rsidP="008B37F3">
      <w:r w:rsidRPr="008B37F3">
        <w:t>We are committed to being a fair, respectful and inclusive company, fostering a culture that values transparency, openness and equal opportunity. We achieve this by:</w:t>
      </w:r>
    </w:p>
    <w:p w14:paraId="7BCD2DFE" w14:textId="77777777" w:rsidR="00314004" w:rsidRDefault="008B37F3" w:rsidP="008B37F3">
      <w:pPr>
        <w:pStyle w:val="ListParagraph"/>
        <w:numPr>
          <w:ilvl w:val="0"/>
          <w:numId w:val="15"/>
        </w:numPr>
      </w:pPr>
      <w:r w:rsidRPr="008B37F3">
        <w:t>Ensuring all employees and everyone in our supply chain are treated with fairness, dignity and respect.</w:t>
      </w:r>
    </w:p>
    <w:p w14:paraId="1D36C9CE" w14:textId="77777777" w:rsidR="00314004" w:rsidRDefault="008B37F3" w:rsidP="008B37F3">
      <w:pPr>
        <w:pStyle w:val="ListParagraph"/>
        <w:numPr>
          <w:ilvl w:val="0"/>
          <w:numId w:val="15"/>
        </w:numPr>
      </w:pPr>
      <w:r w:rsidRPr="008B37F3">
        <w:t>Recruiting, selecting and developing employees and contractors so they are appropriately skilled and competent for their roles, while supporting ongoing learning and professional growth.</w:t>
      </w:r>
    </w:p>
    <w:p w14:paraId="41362CDB" w14:textId="7BE1B702" w:rsidR="008B37F3" w:rsidRPr="008B37F3" w:rsidRDefault="008B37F3" w:rsidP="008B37F3">
      <w:pPr>
        <w:pStyle w:val="ListParagraph"/>
        <w:numPr>
          <w:ilvl w:val="0"/>
          <w:numId w:val="15"/>
        </w:numPr>
      </w:pPr>
      <w:r w:rsidRPr="008B37F3">
        <w:t>Enabling meaningful consultation and participation through formal mechanisms such as staff meetings, appraisals and open communication channels.</w:t>
      </w:r>
    </w:p>
    <w:p w14:paraId="5332D791" w14:textId="02176C71" w:rsidR="00D840F2" w:rsidRPr="008B37F3" w:rsidRDefault="00D840F2" w:rsidP="008B37F3"/>
    <w:p w14:paraId="1BC4E54A" w14:textId="77777777" w:rsidR="00FC22C6" w:rsidRPr="008B37F3" w:rsidRDefault="00FC22C6" w:rsidP="008B37F3"/>
    <w:p w14:paraId="7FABD25E" w14:textId="0E46F279" w:rsidR="00FC22C6" w:rsidRPr="008B37F3" w:rsidRDefault="00FC22C6" w:rsidP="008B37F3">
      <w:r w:rsidRPr="008B37F3">
        <w:t>Created December 2022</w:t>
      </w:r>
    </w:p>
    <w:p w14:paraId="301B76AA" w14:textId="77777777" w:rsidR="00FC22C6" w:rsidRPr="008B37F3" w:rsidRDefault="00FC22C6" w:rsidP="008B37F3"/>
    <w:p w14:paraId="3ED30376" w14:textId="616162D8" w:rsidR="00FC22C6" w:rsidRPr="008B37F3" w:rsidRDefault="00FC22C6" w:rsidP="008B37F3">
      <w:r w:rsidRPr="008B37F3">
        <w:t>Renewal Due December 2023</w:t>
      </w:r>
    </w:p>
    <w:p w14:paraId="5568B704" w14:textId="41DE336C" w:rsidR="00314F74" w:rsidRPr="008B37F3" w:rsidRDefault="00314F74" w:rsidP="008B37F3">
      <w:r w:rsidRPr="008B37F3">
        <w:t>Reviewed 15/01/2024</w:t>
      </w:r>
    </w:p>
    <w:p w14:paraId="6130949B" w14:textId="6EB92BA1" w:rsidR="00A734D5" w:rsidRPr="008B37F3" w:rsidRDefault="00A734D5" w:rsidP="008B37F3">
      <w:r w:rsidRPr="008B37F3">
        <w:t>Reviewed 12/11/2024</w:t>
      </w:r>
    </w:p>
    <w:p w14:paraId="4CE49402" w14:textId="09D6BDFB" w:rsidR="00314004" w:rsidRPr="008B37F3" w:rsidRDefault="00314004" w:rsidP="00314004">
      <w:r w:rsidRPr="008B37F3">
        <w:t xml:space="preserve">Reviewed </w:t>
      </w:r>
      <w:r>
        <w:t>03</w:t>
      </w:r>
      <w:r w:rsidRPr="008B37F3">
        <w:t>/1</w:t>
      </w:r>
      <w:r>
        <w:t>2</w:t>
      </w:r>
      <w:r w:rsidRPr="008B37F3">
        <w:t>/202</w:t>
      </w:r>
      <w:r>
        <w:t>5</w:t>
      </w:r>
    </w:p>
    <w:p w14:paraId="5FF67CDC" w14:textId="77777777" w:rsidR="00D840F2" w:rsidRPr="008B37F3" w:rsidRDefault="00D840F2" w:rsidP="008B37F3"/>
    <w:p w14:paraId="206676CE" w14:textId="71856870" w:rsidR="00D840F2" w:rsidRPr="008B37F3" w:rsidRDefault="00314004" w:rsidP="008B37F3">
      <w:r w:rsidRPr="008B37F3">
        <w:pict w14:anchorId="26047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0" o:title=""/>
            <o:lock v:ext="edit" ungrouping="t" rotation="t" cropping="t" verticies="t" text="t" grouping="t"/>
            <o:signatureline v:ext="edit" id="{FF24A6E8-72EB-4EC7-B89C-A75B1F196B34}" provid="{00000000-0000-0000-0000-000000000000}" o:suggestedsigner="Dominic Hampton" o:suggestedsigner2="Managing Director" issignatureline="t"/>
          </v:shape>
        </w:pict>
      </w:r>
    </w:p>
    <w:sectPr w:rsidR="00D840F2" w:rsidRPr="008B37F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D2A85" w14:textId="77777777" w:rsidR="00DB4D9A" w:rsidRDefault="00DB4D9A" w:rsidP="00D23A8D">
      <w:r>
        <w:separator/>
      </w:r>
    </w:p>
  </w:endnote>
  <w:endnote w:type="continuationSeparator" w:id="0">
    <w:p w14:paraId="0B74A0E1" w14:textId="77777777" w:rsidR="00DB4D9A" w:rsidRDefault="00DB4D9A" w:rsidP="00D23A8D">
      <w:r>
        <w:continuationSeparator/>
      </w:r>
    </w:p>
  </w:endnote>
  <w:endnote w:type="continuationNotice" w:id="1">
    <w:p w14:paraId="552FA98D" w14:textId="77777777" w:rsidR="00DB4D9A" w:rsidRDefault="00DB4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AA52A" w14:textId="77777777" w:rsidR="00D23A8D" w:rsidRPr="00D23A8D" w:rsidRDefault="00D23A8D">
    <w:pPr>
      <w:pStyle w:val="Footer"/>
      <w:jc w:val="center"/>
      <w:rPr>
        <w:caps/>
        <w:noProof/>
        <w:color w:val="4472C4" w:themeColor="accent1"/>
        <w:sz w:val="20"/>
        <w:szCs w:val="20"/>
      </w:rPr>
    </w:pPr>
    <w:r>
      <w:rPr>
        <w:color w:val="4472C4" w:themeColor="accent1"/>
        <w:sz w:val="20"/>
        <w:szCs w:val="20"/>
      </w:rPr>
      <w:t>a</w:t>
    </w:r>
    <w:r w:rsidRPr="00D23A8D">
      <w:rPr>
        <w:color w:val="4472C4" w:themeColor="accent1"/>
        <w:sz w:val="20"/>
        <w:szCs w:val="20"/>
      </w:rPr>
      <w:t xml:space="preserve">ttend2it ltd • Unit 6-8 Park Farm Industrial Estate • </w:t>
    </w:r>
    <w:r>
      <w:rPr>
        <w:color w:val="4472C4" w:themeColor="accent1"/>
        <w:sz w:val="20"/>
        <w:szCs w:val="20"/>
      </w:rPr>
      <w:t>Buntingford</w:t>
    </w:r>
    <w:r w:rsidRPr="00D23A8D">
      <w:rPr>
        <w:color w:val="4472C4" w:themeColor="accent1"/>
        <w:sz w:val="20"/>
        <w:szCs w:val="20"/>
      </w:rPr>
      <w:t xml:space="preserve"> • </w:t>
    </w:r>
    <w:r>
      <w:rPr>
        <w:color w:val="4472C4" w:themeColor="accent1"/>
        <w:sz w:val="20"/>
        <w:szCs w:val="20"/>
      </w:rPr>
      <w:t>Hertfordshire</w:t>
    </w:r>
    <w:r w:rsidRPr="00D23A8D">
      <w:rPr>
        <w:color w:val="4472C4" w:themeColor="accent1"/>
        <w:sz w:val="20"/>
        <w:szCs w:val="20"/>
      </w:rPr>
      <w:t xml:space="preserve"> • </w:t>
    </w:r>
    <w:r>
      <w:rPr>
        <w:color w:val="4472C4" w:themeColor="accent1"/>
        <w:sz w:val="20"/>
        <w:szCs w:val="20"/>
      </w:rPr>
      <w:t>SG99AZ</w:t>
    </w:r>
    <w:r w:rsidRPr="00D23A8D">
      <w:rPr>
        <w:caps/>
        <w:color w:val="4472C4" w:themeColor="accent1"/>
        <w:sz w:val="20"/>
        <w:szCs w:val="20"/>
      </w:rPr>
      <w:t xml:space="preserve"> • 01763 87 80 86 • </w:t>
    </w:r>
    <w:r w:rsidRPr="00D23A8D">
      <w:rPr>
        <w:color w:val="4472C4" w:themeColor="accent1"/>
        <w:sz w:val="20"/>
        <w:szCs w:val="20"/>
      </w:rPr>
      <w:t xml:space="preserve">info@attend2it.co.uk • attend2it ltd is registered in </w:t>
    </w:r>
    <w:r>
      <w:rPr>
        <w:color w:val="4472C4" w:themeColor="accent1"/>
        <w:sz w:val="20"/>
        <w:szCs w:val="20"/>
      </w:rPr>
      <w:t>E</w:t>
    </w:r>
    <w:r w:rsidRPr="00D23A8D">
      <w:rPr>
        <w:color w:val="4472C4" w:themeColor="accent1"/>
        <w:sz w:val="20"/>
        <w:szCs w:val="20"/>
      </w:rPr>
      <w:t xml:space="preserve">ngland &amp; </w:t>
    </w:r>
    <w:r>
      <w:rPr>
        <w:color w:val="4472C4" w:themeColor="accent1"/>
        <w:sz w:val="20"/>
        <w:szCs w:val="20"/>
      </w:rPr>
      <w:t>W</w:t>
    </w:r>
    <w:r w:rsidRPr="00D23A8D">
      <w:rPr>
        <w:color w:val="4472C4" w:themeColor="accent1"/>
        <w:sz w:val="20"/>
        <w:szCs w:val="20"/>
      </w:rPr>
      <w:t>ales no 06811916</w:t>
    </w:r>
  </w:p>
  <w:p w14:paraId="1FAF26E2" w14:textId="77777777" w:rsidR="00D23A8D" w:rsidRPr="00D23A8D" w:rsidRDefault="00D23A8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68403" w14:textId="77777777" w:rsidR="00DB4D9A" w:rsidRDefault="00DB4D9A" w:rsidP="00D23A8D">
      <w:r>
        <w:separator/>
      </w:r>
    </w:p>
  </w:footnote>
  <w:footnote w:type="continuationSeparator" w:id="0">
    <w:p w14:paraId="442FFB5B" w14:textId="77777777" w:rsidR="00DB4D9A" w:rsidRDefault="00DB4D9A" w:rsidP="00D23A8D">
      <w:r>
        <w:continuationSeparator/>
      </w:r>
    </w:p>
  </w:footnote>
  <w:footnote w:type="continuationNotice" w:id="1">
    <w:p w14:paraId="1F2B5178" w14:textId="77777777" w:rsidR="00DB4D9A" w:rsidRDefault="00DB4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6432" w14:textId="629EE265" w:rsidR="00D23A8D" w:rsidRDefault="00760CB4">
    <w:pPr>
      <w:pStyle w:val="Header"/>
      <w:rPr>
        <w:noProof/>
      </w:rPr>
    </w:pPr>
    <w:r>
      <w:rPr>
        <w:noProof/>
      </w:rPr>
      <w:drawing>
        <wp:anchor distT="0" distB="0" distL="114300" distR="114300" simplePos="0" relativeHeight="251658240" behindDoc="1" locked="0" layoutInCell="1" allowOverlap="1" wp14:anchorId="39C87B88" wp14:editId="615E853F">
          <wp:simplePos x="0" y="0"/>
          <wp:positionH relativeFrom="margin">
            <wp:align>center</wp:align>
          </wp:positionH>
          <wp:positionV relativeFrom="paragraph">
            <wp:posOffset>-89535</wp:posOffset>
          </wp:positionV>
          <wp:extent cx="2200275" cy="708660"/>
          <wp:effectExtent l="0" t="0" r="9525" b="0"/>
          <wp:wrapTight wrapText="bothSides">
            <wp:wrapPolygon edited="0">
              <wp:start x="5797" y="0"/>
              <wp:lineTo x="187" y="2903"/>
              <wp:lineTo x="0" y="5806"/>
              <wp:lineTo x="1496" y="10452"/>
              <wp:lineTo x="1496" y="20903"/>
              <wp:lineTo x="17579" y="20903"/>
              <wp:lineTo x="17953" y="19742"/>
              <wp:lineTo x="17579" y="12194"/>
              <wp:lineTo x="17392" y="10452"/>
              <wp:lineTo x="21506" y="4645"/>
              <wp:lineTo x="21506" y="2323"/>
              <wp:lineTo x="11221" y="0"/>
              <wp:lineTo x="579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ag - Small.png"/>
                  <pic:cNvPicPr/>
                </pic:nvPicPr>
                <pic:blipFill>
                  <a:blip r:embed="rId1">
                    <a:extLst>
                      <a:ext uri="{28A0092B-C50C-407E-A947-70E740481C1C}">
                        <a14:useLocalDpi xmlns:a14="http://schemas.microsoft.com/office/drawing/2010/main" val="0"/>
                      </a:ext>
                    </a:extLst>
                  </a:blip>
                  <a:stretch>
                    <a:fillRect/>
                  </a:stretch>
                </pic:blipFill>
                <pic:spPr>
                  <a:xfrm>
                    <a:off x="0" y="0"/>
                    <a:ext cx="2200275" cy="708660"/>
                  </a:xfrm>
                  <a:prstGeom prst="rect">
                    <a:avLst/>
                  </a:prstGeom>
                </pic:spPr>
              </pic:pic>
            </a:graphicData>
          </a:graphic>
          <wp14:sizeRelH relativeFrom="margin">
            <wp14:pctWidth>0</wp14:pctWidth>
          </wp14:sizeRelH>
          <wp14:sizeRelV relativeFrom="margin">
            <wp14:pctHeight>0</wp14:pctHeight>
          </wp14:sizeRelV>
        </wp:anchor>
      </w:drawing>
    </w:r>
    <w:r w:rsidR="00835662" w:rsidRPr="00835662">
      <w:rPr>
        <w:noProof/>
        <w:color w:val="7F7F7F" w:themeColor="background1" w:themeShade="7F"/>
        <w:spacing w:val="60"/>
      </w:rPr>
      <w:t>Page</w:t>
    </w:r>
    <w:r w:rsidR="00835662">
      <w:rPr>
        <w:noProof/>
      </w:rPr>
      <w:t xml:space="preserve"> | </w:t>
    </w:r>
    <w:r w:rsidR="00835662" w:rsidRPr="00835662">
      <w:rPr>
        <w:noProof/>
      </w:rPr>
      <w:fldChar w:fldCharType="begin"/>
    </w:r>
    <w:r w:rsidR="00835662">
      <w:rPr>
        <w:noProof/>
      </w:rPr>
      <w:instrText xml:space="preserve"> PAGE   \* MERGEFORMAT </w:instrText>
    </w:r>
    <w:r w:rsidR="00835662" w:rsidRPr="00835662">
      <w:rPr>
        <w:noProof/>
      </w:rPr>
      <w:fldChar w:fldCharType="separate"/>
    </w:r>
    <w:r w:rsidR="00835662" w:rsidRPr="00835662">
      <w:rPr>
        <w:b/>
        <w:bCs/>
        <w:noProof/>
      </w:rPr>
      <w:t>1</w:t>
    </w:r>
    <w:r w:rsidR="00835662" w:rsidRPr="00835662">
      <w:rPr>
        <w:b/>
        <w:bCs/>
        <w:noProof/>
      </w:rPr>
      <w:fldChar w:fldCharType="end"/>
    </w:r>
  </w:p>
  <w:p w14:paraId="611AAC87" w14:textId="77777777" w:rsidR="00D23A8D" w:rsidRDefault="00D23A8D">
    <w:pPr>
      <w:pStyle w:val="Header"/>
      <w:rPr>
        <w:noProof/>
      </w:rPr>
    </w:pPr>
  </w:p>
  <w:p w14:paraId="57599321" w14:textId="77777777" w:rsidR="00D23A8D" w:rsidRDefault="00D23A8D">
    <w:pPr>
      <w:pStyle w:val="Header"/>
      <w:rPr>
        <w:noProof/>
      </w:rPr>
    </w:pPr>
  </w:p>
  <w:p w14:paraId="226E3BE5" w14:textId="77777777" w:rsidR="00D23A8D" w:rsidRDefault="00D23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550"/>
    <w:multiLevelType w:val="multilevel"/>
    <w:tmpl w:val="FF42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543B2"/>
    <w:multiLevelType w:val="multilevel"/>
    <w:tmpl w:val="6A18A04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1E3052"/>
    <w:multiLevelType w:val="multilevel"/>
    <w:tmpl w:val="D7D0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70CC7"/>
    <w:multiLevelType w:val="hybridMultilevel"/>
    <w:tmpl w:val="96E661F8"/>
    <w:lvl w:ilvl="0" w:tplc="A7422C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30EB8"/>
    <w:multiLevelType w:val="hybridMultilevel"/>
    <w:tmpl w:val="DADE1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A957E7"/>
    <w:multiLevelType w:val="hybridMultilevel"/>
    <w:tmpl w:val="380A4DAC"/>
    <w:lvl w:ilvl="0" w:tplc="4DF2BE0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F7532FA"/>
    <w:multiLevelType w:val="hybridMultilevel"/>
    <w:tmpl w:val="CDC6D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506359"/>
    <w:multiLevelType w:val="hybridMultilevel"/>
    <w:tmpl w:val="4FE6A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BD54E2"/>
    <w:multiLevelType w:val="hybridMultilevel"/>
    <w:tmpl w:val="C98A3B42"/>
    <w:lvl w:ilvl="0" w:tplc="301ACB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126AA1"/>
    <w:multiLevelType w:val="hybridMultilevel"/>
    <w:tmpl w:val="05A4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C5808"/>
    <w:multiLevelType w:val="hybridMultilevel"/>
    <w:tmpl w:val="9F2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D64037"/>
    <w:multiLevelType w:val="multilevel"/>
    <w:tmpl w:val="6A18A04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CE0545"/>
    <w:multiLevelType w:val="hybridMultilevel"/>
    <w:tmpl w:val="84A2DC02"/>
    <w:lvl w:ilvl="0" w:tplc="2C02A7A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7C05C0"/>
    <w:multiLevelType w:val="multilevel"/>
    <w:tmpl w:val="A27C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960EB"/>
    <w:multiLevelType w:val="hybridMultilevel"/>
    <w:tmpl w:val="A87065C4"/>
    <w:lvl w:ilvl="0" w:tplc="314CAA1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4878834">
    <w:abstractNumId w:val="7"/>
  </w:num>
  <w:num w:numId="2" w16cid:durableId="690960834">
    <w:abstractNumId w:val="1"/>
  </w:num>
  <w:num w:numId="3" w16cid:durableId="1038162007">
    <w:abstractNumId w:val="11"/>
  </w:num>
  <w:num w:numId="4" w16cid:durableId="1756048571">
    <w:abstractNumId w:val="6"/>
  </w:num>
  <w:num w:numId="5" w16cid:durableId="1602948920">
    <w:abstractNumId w:val="3"/>
  </w:num>
  <w:num w:numId="6" w16cid:durableId="1636445081">
    <w:abstractNumId w:val="4"/>
  </w:num>
  <w:num w:numId="7" w16cid:durableId="1865165898">
    <w:abstractNumId w:val="10"/>
  </w:num>
  <w:num w:numId="8" w16cid:durableId="1065683906">
    <w:abstractNumId w:val="9"/>
  </w:num>
  <w:num w:numId="9" w16cid:durableId="1579711393">
    <w:abstractNumId w:val="12"/>
  </w:num>
  <w:num w:numId="10" w16cid:durableId="1777165446">
    <w:abstractNumId w:val="5"/>
  </w:num>
  <w:num w:numId="11" w16cid:durableId="858130092">
    <w:abstractNumId w:val="0"/>
  </w:num>
  <w:num w:numId="12" w16cid:durableId="887953387">
    <w:abstractNumId w:val="2"/>
  </w:num>
  <w:num w:numId="13" w16cid:durableId="704594985">
    <w:abstractNumId w:val="14"/>
  </w:num>
  <w:num w:numId="14" w16cid:durableId="1770586642">
    <w:abstractNumId w:val="8"/>
  </w:num>
  <w:num w:numId="15" w16cid:durableId="583998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ED"/>
    <w:rsid w:val="00004114"/>
    <w:rsid w:val="00004511"/>
    <w:rsid w:val="00021FB8"/>
    <w:rsid w:val="00033408"/>
    <w:rsid w:val="00063BED"/>
    <w:rsid w:val="00093108"/>
    <w:rsid w:val="00101437"/>
    <w:rsid w:val="0013689C"/>
    <w:rsid w:val="00137584"/>
    <w:rsid w:val="001667C7"/>
    <w:rsid w:val="001739E6"/>
    <w:rsid w:val="001811EA"/>
    <w:rsid w:val="001E210D"/>
    <w:rsid w:val="00204549"/>
    <w:rsid w:val="00244CF7"/>
    <w:rsid w:val="002532D4"/>
    <w:rsid w:val="002555ED"/>
    <w:rsid w:val="002602D4"/>
    <w:rsid w:val="00283A85"/>
    <w:rsid w:val="002F10CA"/>
    <w:rsid w:val="00304D49"/>
    <w:rsid w:val="00314004"/>
    <w:rsid w:val="00314F74"/>
    <w:rsid w:val="00315D93"/>
    <w:rsid w:val="00345ACC"/>
    <w:rsid w:val="00384FD5"/>
    <w:rsid w:val="003E3E03"/>
    <w:rsid w:val="00430124"/>
    <w:rsid w:val="0044769E"/>
    <w:rsid w:val="0045143E"/>
    <w:rsid w:val="004764FC"/>
    <w:rsid w:val="004774D1"/>
    <w:rsid w:val="004C54C0"/>
    <w:rsid w:val="004E0683"/>
    <w:rsid w:val="004E70EA"/>
    <w:rsid w:val="00516F70"/>
    <w:rsid w:val="00540E23"/>
    <w:rsid w:val="00543E19"/>
    <w:rsid w:val="0056087B"/>
    <w:rsid w:val="00593677"/>
    <w:rsid w:val="005B1A6E"/>
    <w:rsid w:val="005B713C"/>
    <w:rsid w:val="00600DB5"/>
    <w:rsid w:val="00620ADB"/>
    <w:rsid w:val="00637338"/>
    <w:rsid w:val="006632C5"/>
    <w:rsid w:val="00686781"/>
    <w:rsid w:val="006C6B7C"/>
    <w:rsid w:val="006D28C2"/>
    <w:rsid w:val="006D3257"/>
    <w:rsid w:val="006E6A21"/>
    <w:rsid w:val="0075089D"/>
    <w:rsid w:val="00760CB4"/>
    <w:rsid w:val="0076147B"/>
    <w:rsid w:val="007942B2"/>
    <w:rsid w:val="007B02AE"/>
    <w:rsid w:val="007D1377"/>
    <w:rsid w:val="007D3ED0"/>
    <w:rsid w:val="00835662"/>
    <w:rsid w:val="008356E2"/>
    <w:rsid w:val="0085699D"/>
    <w:rsid w:val="00897490"/>
    <w:rsid w:val="008A18E7"/>
    <w:rsid w:val="008B37F3"/>
    <w:rsid w:val="008F7245"/>
    <w:rsid w:val="00927D22"/>
    <w:rsid w:val="00936EFD"/>
    <w:rsid w:val="00982B4F"/>
    <w:rsid w:val="00A10A0C"/>
    <w:rsid w:val="00A2293C"/>
    <w:rsid w:val="00A43405"/>
    <w:rsid w:val="00A734D5"/>
    <w:rsid w:val="00A74159"/>
    <w:rsid w:val="00A87CBC"/>
    <w:rsid w:val="00AB2236"/>
    <w:rsid w:val="00AC212F"/>
    <w:rsid w:val="00AD1F94"/>
    <w:rsid w:val="00AE71E8"/>
    <w:rsid w:val="00B12DE5"/>
    <w:rsid w:val="00B41701"/>
    <w:rsid w:val="00B665F3"/>
    <w:rsid w:val="00B815B6"/>
    <w:rsid w:val="00B8372C"/>
    <w:rsid w:val="00B972A3"/>
    <w:rsid w:val="00BC0FFA"/>
    <w:rsid w:val="00C005E0"/>
    <w:rsid w:val="00C27267"/>
    <w:rsid w:val="00C56722"/>
    <w:rsid w:val="00C6643B"/>
    <w:rsid w:val="00C7135A"/>
    <w:rsid w:val="00C978AF"/>
    <w:rsid w:val="00CA039B"/>
    <w:rsid w:val="00CB0FC1"/>
    <w:rsid w:val="00D10140"/>
    <w:rsid w:val="00D23A8D"/>
    <w:rsid w:val="00D65A0F"/>
    <w:rsid w:val="00D83D0B"/>
    <w:rsid w:val="00D840F2"/>
    <w:rsid w:val="00DA4A00"/>
    <w:rsid w:val="00DB4D9A"/>
    <w:rsid w:val="00EA60E6"/>
    <w:rsid w:val="00EC7AA3"/>
    <w:rsid w:val="00ED21CB"/>
    <w:rsid w:val="00ED4A38"/>
    <w:rsid w:val="00EE7A84"/>
    <w:rsid w:val="00F23026"/>
    <w:rsid w:val="00F6749E"/>
    <w:rsid w:val="00FB1B77"/>
    <w:rsid w:val="00FC22C6"/>
    <w:rsid w:val="00FC4CB6"/>
    <w:rsid w:val="00FD3B0B"/>
    <w:rsid w:val="3F44B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153DBF"/>
  <w15:chartTrackingRefBased/>
  <w15:docId w15:val="{83B9E279-7E0E-4BBF-8609-CAA4A8F9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004"/>
  </w:style>
  <w:style w:type="paragraph" w:styleId="Heading1">
    <w:name w:val="heading 1"/>
    <w:basedOn w:val="Normal"/>
    <w:next w:val="Normal"/>
    <w:link w:val="Heading1Char"/>
    <w:uiPriority w:val="9"/>
    <w:qFormat/>
    <w:rsid w:val="0031400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1400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400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400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1400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1400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1400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1400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1400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A8D"/>
    <w:pPr>
      <w:tabs>
        <w:tab w:val="center" w:pos="4513"/>
        <w:tab w:val="right" w:pos="9026"/>
      </w:tabs>
    </w:pPr>
    <w:rPr>
      <w:rFonts w:eastAsiaTheme="minorHAnsi"/>
    </w:rPr>
  </w:style>
  <w:style w:type="character" w:customStyle="1" w:styleId="HeaderChar">
    <w:name w:val="Header Char"/>
    <w:basedOn w:val="DefaultParagraphFont"/>
    <w:link w:val="Header"/>
    <w:uiPriority w:val="99"/>
    <w:rsid w:val="00D23A8D"/>
  </w:style>
  <w:style w:type="paragraph" w:styleId="Footer">
    <w:name w:val="footer"/>
    <w:basedOn w:val="Normal"/>
    <w:link w:val="FooterChar"/>
    <w:uiPriority w:val="99"/>
    <w:unhideWhenUsed/>
    <w:rsid w:val="00D23A8D"/>
    <w:pPr>
      <w:tabs>
        <w:tab w:val="center" w:pos="4513"/>
        <w:tab w:val="right" w:pos="9026"/>
      </w:tabs>
    </w:pPr>
    <w:rPr>
      <w:rFonts w:eastAsiaTheme="minorHAnsi"/>
    </w:rPr>
  </w:style>
  <w:style w:type="character" w:customStyle="1" w:styleId="FooterChar">
    <w:name w:val="Footer Char"/>
    <w:basedOn w:val="DefaultParagraphFont"/>
    <w:link w:val="Footer"/>
    <w:uiPriority w:val="99"/>
    <w:rsid w:val="00D23A8D"/>
  </w:style>
  <w:style w:type="character" w:customStyle="1" w:styleId="Heading1Char">
    <w:name w:val="Heading 1 Char"/>
    <w:basedOn w:val="DefaultParagraphFont"/>
    <w:link w:val="Heading1"/>
    <w:uiPriority w:val="9"/>
    <w:rsid w:val="00314004"/>
    <w:rPr>
      <w:rFonts w:asciiTheme="majorHAnsi" w:eastAsiaTheme="majorEastAsia" w:hAnsiTheme="majorHAnsi" w:cstheme="majorBidi"/>
      <w:color w:val="1F3864" w:themeColor="accent1" w:themeShade="80"/>
      <w:sz w:val="36"/>
      <w:szCs w:val="36"/>
    </w:rPr>
  </w:style>
  <w:style w:type="paragraph" w:styleId="NormalWeb">
    <w:name w:val="Normal (Web)"/>
    <w:basedOn w:val="Normal"/>
    <w:uiPriority w:val="99"/>
    <w:unhideWhenUsed/>
    <w:rsid w:val="00063BE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14004"/>
    <w:rPr>
      <w:b/>
      <w:bCs/>
    </w:rPr>
  </w:style>
  <w:style w:type="character" w:customStyle="1" w:styleId="Heading2Char">
    <w:name w:val="Heading 2 Char"/>
    <w:basedOn w:val="DefaultParagraphFont"/>
    <w:link w:val="Heading2"/>
    <w:uiPriority w:val="9"/>
    <w:rsid w:val="0031400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3689C"/>
    <w:pPr>
      <w:ind w:left="720"/>
      <w:contextualSpacing/>
    </w:pPr>
  </w:style>
  <w:style w:type="paragraph" w:styleId="Title">
    <w:name w:val="Title"/>
    <w:basedOn w:val="Normal"/>
    <w:next w:val="Normal"/>
    <w:link w:val="TitleChar"/>
    <w:uiPriority w:val="10"/>
    <w:qFormat/>
    <w:rsid w:val="0031400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14004"/>
    <w:rPr>
      <w:rFonts w:asciiTheme="majorHAnsi" w:eastAsiaTheme="majorEastAsia" w:hAnsiTheme="majorHAnsi" w:cstheme="majorBidi"/>
      <w:caps/>
      <w:color w:val="44546A" w:themeColor="text2"/>
      <w:spacing w:val="-15"/>
      <w:sz w:val="72"/>
      <w:szCs w:val="72"/>
    </w:rPr>
  </w:style>
  <w:style w:type="character" w:styleId="PageNumber">
    <w:name w:val="page number"/>
    <w:basedOn w:val="DefaultParagraphFont"/>
    <w:uiPriority w:val="99"/>
    <w:unhideWhenUsed/>
    <w:rsid w:val="00AE71E8"/>
  </w:style>
  <w:style w:type="character" w:customStyle="1" w:styleId="Heading3Char">
    <w:name w:val="Heading 3 Char"/>
    <w:basedOn w:val="DefaultParagraphFont"/>
    <w:link w:val="Heading3"/>
    <w:uiPriority w:val="9"/>
    <w:semiHidden/>
    <w:rsid w:val="0031400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400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1400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1400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1400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1400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1400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14004"/>
    <w:pPr>
      <w:spacing w:line="240" w:lineRule="auto"/>
    </w:pPr>
    <w:rPr>
      <w:b/>
      <w:bCs/>
      <w:smallCaps/>
      <w:color w:val="44546A" w:themeColor="text2"/>
    </w:rPr>
  </w:style>
  <w:style w:type="paragraph" w:styleId="Subtitle">
    <w:name w:val="Subtitle"/>
    <w:basedOn w:val="Normal"/>
    <w:next w:val="Normal"/>
    <w:link w:val="SubtitleChar"/>
    <w:uiPriority w:val="11"/>
    <w:qFormat/>
    <w:rsid w:val="0031400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14004"/>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314004"/>
    <w:rPr>
      <w:i/>
      <w:iCs/>
    </w:rPr>
  </w:style>
  <w:style w:type="paragraph" w:styleId="NoSpacing">
    <w:name w:val="No Spacing"/>
    <w:uiPriority w:val="1"/>
    <w:qFormat/>
    <w:rsid w:val="00314004"/>
    <w:pPr>
      <w:spacing w:after="0" w:line="240" w:lineRule="auto"/>
    </w:pPr>
  </w:style>
  <w:style w:type="paragraph" w:styleId="Quote">
    <w:name w:val="Quote"/>
    <w:basedOn w:val="Normal"/>
    <w:next w:val="Normal"/>
    <w:link w:val="QuoteChar"/>
    <w:uiPriority w:val="29"/>
    <w:qFormat/>
    <w:rsid w:val="0031400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14004"/>
    <w:rPr>
      <w:color w:val="44546A" w:themeColor="text2"/>
      <w:sz w:val="24"/>
      <w:szCs w:val="24"/>
    </w:rPr>
  </w:style>
  <w:style w:type="paragraph" w:styleId="IntenseQuote">
    <w:name w:val="Intense Quote"/>
    <w:basedOn w:val="Normal"/>
    <w:next w:val="Normal"/>
    <w:link w:val="IntenseQuoteChar"/>
    <w:uiPriority w:val="30"/>
    <w:qFormat/>
    <w:rsid w:val="0031400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1400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14004"/>
    <w:rPr>
      <w:i/>
      <w:iCs/>
      <w:color w:val="595959" w:themeColor="text1" w:themeTint="A6"/>
    </w:rPr>
  </w:style>
  <w:style w:type="character" w:styleId="IntenseEmphasis">
    <w:name w:val="Intense Emphasis"/>
    <w:basedOn w:val="DefaultParagraphFont"/>
    <w:uiPriority w:val="21"/>
    <w:qFormat/>
    <w:rsid w:val="00314004"/>
    <w:rPr>
      <w:b/>
      <w:bCs/>
      <w:i/>
      <w:iCs/>
    </w:rPr>
  </w:style>
  <w:style w:type="character" w:styleId="SubtleReference">
    <w:name w:val="Subtle Reference"/>
    <w:basedOn w:val="DefaultParagraphFont"/>
    <w:uiPriority w:val="31"/>
    <w:qFormat/>
    <w:rsid w:val="0031400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14004"/>
    <w:rPr>
      <w:b/>
      <w:bCs/>
      <w:smallCaps/>
      <w:color w:val="44546A" w:themeColor="text2"/>
      <w:u w:val="single"/>
    </w:rPr>
  </w:style>
  <w:style w:type="character" w:styleId="BookTitle">
    <w:name w:val="Book Title"/>
    <w:basedOn w:val="DefaultParagraphFont"/>
    <w:uiPriority w:val="33"/>
    <w:qFormat/>
    <w:rsid w:val="00314004"/>
    <w:rPr>
      <w:b/>
      <w:bCs/>
      <w:smallCaps/>
      <w:spacing w:val="10"/>
    </w:rPr>
  </w:style>
  <w:style w:type="paragraph" w:styleId="TOCHeading">
    <w:name w:val="TOC Heading"/>
    <w:basedOn w:val="Heading1"/>
    <w:next w:val="Normal"/>
    <w:uiPriority w:val="39"/>
    <w:semiHidden/>
    <w:unhideWhenUsed/>
    <w:qFormat/>
    <w:rsid w:val="003140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Allen\Attend2IT\Intranet%20-%20Documents\Artwork\Templates\a2IT%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KyANBtnFLt9wMvv4vbQ6JnKqHS3Ks0i5G0IfpAXiCNw=</DigestValue>
    </Reference>
    <Reference Type="http://www.w3.org/2000/09/xmldsig#Object" URI="#idOfficeObject">
      <DigestMethod Algorithm="http://www.w3.org/2001/04/xmlenc#sha256"/>
      <DigestValue>/NR82f8VaFFJCW+NzifebThmHaFs3TdR7AVzmP2lHpQ=</DigestValue>
    </Reference>
    <Reference Type="http://uri.etsi.org/01903#SignedProperties" URI="#idSignedProperties">
      <Transforms>
        <Transform Algorithm="http://www.w3.org/TR/2001/REC-xml-c14n-20010315"/>
      </Transforms>
      <DigestMethod Algorithm="http://www.w3.org/2001/04/xmlenc#sha256"/>
      <DigestValue>xAAXJtiLa2tUwqWbRDFnA7Mmjqos9biZ6Px1bHwdeuk=</DigestValue>
    </Reference>
    <Reference Type="http://www.w3.org/2000/09/xmldsig#Object" URI="#idValidSigLnImg">
      <DigestMethod Algorithm="http://www.w3.org/2001/04/xmlenc#sha256"/>
      <DigestValue>4lQ2A1IZmT9c2WSOOCoINwpGDp9qOPzUyo0kA8S6gP0=</DigestValue>
    </Reference>
    <Reference Type="http://www.w3.org/2000/09/xmldsig#Object" URI="#idInvalidSigLnImg">
      <DigestMethod Algorithm="http://www.w3.org/2001/04/xmlenc#sha256"/>
      <DigestValue>6zQ2PsNuRCrOZ76fZS4Q1KZQ+k38GOUeyJSFQmCAPG0=</DigestValue>
    </Reference>
  </SignedInfo>
  <SignatureValue>xwivft8eU+oZ0JIZEhHmY9XVuX0adntILEH+X5xhsUBH0WsV9m6Qa2ci+OR4fdMbjwCgFPnZV1D/
VlUOWyL/oxU/I6usMxnzthft6wQn0+PqoWokOuy+I9BcUUlKDVfe+gQ0/lX4StMfN5PJJHlXjh0h
vj7FRnHQ0+nxKdH5gWgwVEhndbe3DQf90T4Xn578Y0xqZC4MewxjytKd3J6NB8HrxDjhV5uhxcQf
TV06x3Y1+82RiifKnah2auDaUZWgHYCUBmEOs9HmHcCV33BfbEPh0YZhmvUmbNTrWAGcn0nb9Qa+
okQ/wu6IiJemFhYAi64oqSfjnHqGDfK2LsbOOg==</SignatureValue>
  <KeyInfo>
    <X509Data>
      <X509Certificate>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7zqopzB/03WVHKM20yhCxqiKl6Qf7/nnRYjg9rZtku8=</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8FX62eLvQrwN2CF8HuwXTPcTxuPot3isldQYqTkZviw=</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zHnrAUm3lp2csHPlrKorbs3u/G/aJlaxz2fjI0rn1nk=</DigestValue>
      </Reference>
      <Reference URI="/word/document.xml?ContentType=application/vnd.openxmlformats-officedocument.wordprocessingml.document.main+xml">
        <DigestMethod Algorithm="http://www.w3.org/2001/04/xmlenc#sha256"/>
        <DigestValue>oiCU8zSqlRDmRnltQ8kIs4tF/q1m65Iqaj/pO90HWhw=</DigestValue>
      </Reference>
      <Reference URI="/word/endnotes.xml?ContentType=application/vnd.openxmlformats-officedocument.wordprocessingml.endnotes+xml">
        <DigestMethod Algorithm="http://www.w3.org/2001/04/xmlenc#sha256"/>
        <DigestValue>Tw8wdlEnCypBpFyUQI5Z3RrWd4uZI0iT5NzlrSD6c6Q=</DigestValue>
      </Reference>
      <Reference URI="/word/fontTable.xml?ContentType=application/vnd.openxmlformats-officedocument.wordprocessingml.fontTable+xml">
        <DigestMethod Algorithm="http://www.w3.org/2001/04/xmlenc#sha256"/>
        <DigestValue>n5HAIjjtBNag7CUdcY+SZC54A+7j060gvnYYO6mo6qA=</DigestValue>
      </Reference>
      <Reference URI="/word/footer1.xml?ContentType=application/vnd.openxmlformats-officedocument.wordprocessingml.footer+xml">
        <DigestMethod Algorithm="http://www.w3.org/2001/04/xmlenc#sha256"/>
        <DigestValue>mPrqRhBXpzBFdWBnGAA3/wKHBAhoSy1qpx+/Jnt8Ohk=</DigestValue>
      </Reference>
      <Reference URI="/word/footnotes.xml?ContentType=application/vnd.openxmlformats-officedocument.wordprocessingml.footnotes+xml">
        <DigestMethod Algorithm="http://www.w3.org/2001/04/xmlenc#sha256"/>
        <DigestValue>0ODrmic4BE/iEEz1+R31vakAkNpJgpWxwELTSNN37Xg=</DigestValue>
      </Reference>
      <Reference URI="/word/header1.xml?ContentType=application/vnd.openxmlformats-officedocument.wordprocessingml.header+xml">
        <DigestMethod Algorithm="http://www.w3.org/2001/04/xmlenc#sha256"/>
        <DigestValue>ZmafhIPt7adyutsIL5M0GeausD5uxBSJ/WIkEbcEQoU=</DigestValue>
      </Reference>
      <Reference URI="/word/media/image1.emf?ContentType=image/x-emf">
        <DigestMethod Algorithm="http://www.w3.org/2001/04/xmlenc#sha256"/>
        <DigestValue>yholuuNShZ8/IfFl4xZRMIM8BR7GfUzFrfyGR/AWw/c=</DigestValue>
      </Reference>
      <Reference URI="/word/media/image2.png?ContentType=image/png">
        <DigestMethod Algorithm="http://www.w3.org/2001/04/xmlenc#sha256"/>
        <DigestValue>FWH+bwZI9cn0U4dMqAuvzssbMJJ5gE/3n3LuJuU2Hio=</DigestValue>
      </Reference>
      <Reference URI="/word/numbering.xml?ContentType=application/vnd.openxmlformats-officedocument.wordprocessingml.numbering+xml">
        <DigestMethod Algorithm="http://www.w3.org/2001/04/xmlenc#sha256"/>
        <DigestValue>nL2TNdBofsqY45zbpgZfK1nS54uv+B+a0PGDkfaWaek=</DigestValue>
      </Reference>
      <Reference URI="/word/settings.xml?ContentType=application/vnd.openxmlformats-officedocument.wordprocessingml.settings+xml">
        <DigestMethod Algorithm="http://www.w3.org/2001/04/xmlenc#sha256"/>
        <DigestValue>ST2gDwaDLq8kbdhIgGrN2rH3IR26qUEU0h6ZOU09Adw=</DigestValue>
      </Reference>
      <Reference URI="/word/styles.xml?ContentType=application/vnd.openxmlformats-officedocument.wordprocessingml.styles+xml">
        <DigestMethod Algorithm="http://www.w3.org/2001/04/xmlenc#sha256"/>
        <DigestValue>xzFe3gu9b+GClUyPzrBDiyy+00JPOIZkiwJwRI8oubk=</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cKQJTvskuDfWPEbr+DU1DlKsGkXeS0uH3AInfX5iCRY=</DigestValue>
      </Reference>
    </Manifest>
    <SignatureProperties>
      <SignatureProperty Id="idSignatureTime" Target="#idPackageSignature">
        <mdssi:SignatureTime xmlns:mdssi="http://schemas.openxmlformats.org/package/2006/digital-signature">
          <mdssi:Format>YYYY-MM-DDThh:mm:ssTZD</mdssi:Format>
          <mdssi:Value>2025-12-03T11:39:11Z</mdssi:Value>
        </mdssi:SignatureTime>
      </SignatureProperty>
    </SignatureProperties>
  </Object>
  <Object Id="idOfficeObject">
    <SignatureProperties>
      <SignatureProperty Id="idOfficeV1Details" Target="#idPackageSignature">
        <SignatureInfoV1 xmlns="http://schemas.microsoft.com/office/2006/digsig">
          <SetupID>{FF24A6E8-72EB-4EC7-B89C-A75B1F196B34}</SetupID>
          <SignatureText/>
          <SignatureImage>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</SignatureImage>
          <SignatureComments/>
          <WindowsVersion>10.0</WindowsVersion>
          <OfficeVersion>16.0.19328/27</OfficeVersion>
          <ApplicationVersion>16.0.19328</ApplicationVersion>
          <Monitors>3</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2025-12-03T11:39:11Z</xd:SigningTime>
          <xd:SigningCertificate>
            <xd:Cert>
              <xd:CertDigest>
                <DigestMethod Algorithm="http://www.w3.org/2001/04/xmlenc#sha256"/>
                <DigestValue>WQqKS4DWQUmQOpcGD8TPUHcF68BI31TDQWbQFVG/6cc=</DigestValue>
              </xd:CertDigest>
              <xd:IssuerSerial>
                <X509IssuerName>CN=S-1-12-1-142959089-1323391570-2428284572-1258323766/620657da-c61f-4d33-afd1-7177b7cdcf5d/login.windows.net/48877022-420a-4077-bb4d-d80c82670676/dom@attend2it.co.uk</X509IssuerName>
                <X509SerialNumber>36784085877477722919559381067749756847</X509SerialNumber>
              </xd:IssuerSerial>
            </xd:Cert>
          </xd:SigningCertificate>
          <xd:SignaturePolicyIdentifier>
            <xd:SignaturePolicyImplied/>
          </xd:SignaturePolicyIdentifier>
        </xd:SignedSignatureProperties>
      </xd:SignedProperties>
    </xd:QualifyingProperties>
  </Object>
  <Object Id="idValidSigLnImg">AQAAAGwAAAAAAAAAAAAAAFcDAAC/AAAAAAAAAAAAAAAoMgAAQAsAACBFTUYAAAEAECYAANEAAAAGAAAAAAAAAAAAAAAAAAAAgAcAALAEAAAgAQAAtAAAAAAAAAAAAAAAAAAAAABlBAAgvwIACgAAABAAAAAAAAAAAAAAAEsAAAAQAAAAAAAAAAUAAAAeAAAAGAAAAAAAAAAAAAAAWAMAAMAAAAAnAAAAGAAAAAEAAAAAAAAAAAAAAAAAAAAlAAAADAAAAAEAAABMAAAAZAAAAAAAAAAAAAAAVwMAAL8AAAAAAAAAAAAAAFgD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BAAAGAAAAagEAABoAAAAVAQAABgAAAFYAAAAVAAAAIQDwAAAAAAAAAAAAAACAPwAAAAAAAAAAAACAPwAAAAAAAAAAAAAAAAAAAAAAAAAAAAAAAAAAAAAAAAAAJQAAAAwAAAAAAACAKAAAAAwAAAABAAAAUgAAAHABAAABAAAA8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BUBAAAGAAAAawEAABsAAAAlAAAADAAAAAEAAABUAAAAiAAAABYBAAAGAAAAaQEAABoAAAABAAAAAABwQQAAcEEWAQAABgAAAAoAAABMAAAAAAAAAAAAAAAAAAAA//////////9gAAAAMAAzAC8AMQAyAC8AMgAwADIANQAJAAAACQAAAAYAAAAJAAAACQAAAAYAAAAJAAAACQAAAAkAAAAJAAAASwAAAEAAAAAwAAAABQAAACAAAAABAAAAAQAAABAAAAAAAAAAAAAAAFgDAADAAAAAAAAAAAAAAABYAwAAw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8AAABHAAAAIwAAAGoAAAABAAAAAABwQQAAcEEPAAAAawAAAAEAAABMAAAABAAAAA4AAABHAAAAJQAAAGsAAABQAAAAWAA9IhUAAAAWAAAADAAAAAAAAAAlAAAADAAAAAIAAAAnAAAAGAAAAAQAAAAAAAAA////AAAAAAAlAAAADAAAAAQAAABMAAAAZAAAADoAAAAnAAAAcQEAAGoAAAA6AAAAJwAAADgBAABE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cAAAAYAAAABAAAAAAAAAD///8AAAAAACUAAAAMAAAABAAAAEwAAABkAAAAOgAAACcAAABxAQAAZQAAADoAAAAnAAAAOAEAAD8AAAAhAPAAAAAAAAAAAAAAAIA/AAAAAAAAAAAAAIA/AAAAAAAAAAAAAAAAAAAAAAAAAAAAAAAAAAAAAAAAAAAlAAAADAAAAAAAAIAoAAAADAAAAAQAAAAhAAAACAAAAGIAAAAMAAAAAQAAAEsAAAAQAAAAAAAAAAUAAAAhAAAACAAAAB4AAAAYAAAAAAAAAAAAAABYAw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51Qz8AAAAAAAAAAJuPQT+IKapAx+AMQiQAAAAkAAAAnnVDPwAAAAAAAAAAm49BP4gpqkDH4AxCBAAAAHMAAAAMAAAAAAAAAA0AAAAQAAAAOgAAACcAAABSAAAAcAEAAAQAAAAUAAAACQ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</Object>
  <Object Id="idInvalidSigLnImg">AQAAAGwAAAAAAAAAAAAAAFcDAAC/AAAAAAAAAAAAAAAoMgAAQAsAACBFTUYAAAEAGC8AANgAAAAGAAAAAAAAAAAAAAAAAAAAgAcAALAEAAAgAQAAtAAAAAAAAAAAAAAAAAAAAABlBAAgvwIACgAAABAAAAAAAAAAAAAAAEsAAAAQAAAAAAAAAAUAAAAeAAAAGAAAAAAAAAAAAAAAWAMAAMAAAAAnAAAAGAAAAAEAAAAAAAAAAAAAAAAAAAAlAAAADAAAAAEAAABMAAAAZAAAAAAAAAAAAAAAVwMAAL8AAAAAAAAAAAAAAFgD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EIAAAAGAAAAtwAAABsAAAAlAAAADAAAAAEAAABUAAAAtAAAAEMAAAAGAAAAtQAAABoAAAABAAAAAABwQQAAcEFDAAAABgAAABEAAABMAAAAAAAAAAAAAAAAAAAA//////////9wAAAASQBuAHYAYQBsAGkAZAAgAHMAaQBnAG4AYQB0AHUAcgBlAAAABAAAAAkAAAAIAAAACAAAAAQAAAAEAAAACQAAAAQAAAAHAAAABAAAAAkAAAAJAAAACAAAAAUAAAAJAAAABgAAAAgAAABLAAAAQAAAADAAAAAFAAAAIAAAAAEAAAABAAAAEAAAAAAAAAAAAAAAWAMAAMAAAAAAAAAAAAAAAFgDAADA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nnVDPwAAAAAAAAAAm49BP4gpqkDH4AxCJAAAACQAAACedUM/AAAAAAAAAACbj0E/iCmqQMfgDEIEAAAAcwAAAAwAAAAAAAAADQAAABAAAAA6AAAAJw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6AE5AFEB83B24DA65A25C7600647A4" ma:contentTypeVersion="21" ma:contentTypeDescription="Create a new document." ma:contentTypeScope="" ma:versionID="7136e214f05ee68e5bb5a8deaa3ce26d">
  <xsd:schema xmlns:xsd="http://www.w3.org/2001/XMLSchema" xmlns:xs="http://www.w3.org/2001/XMLSchema" xmlns:p="http://schemas.microsoft.com/office/2006/metadata/properties" xmlns:ns2="07482dcd-6080-4bdd-9922-036ec0ddd222" xmlns:ns3="50195154-567f-4659-99ce-a2e622896fd2" targetNamespace="http://schemas.microsoft.com/office/2006/metadata/properties" ma:root="true" ma:fieldsID="376ed19e2d88b8b3f4e22474396070f4" ns2:_="" ns3:_="">
    <xsd:import namespace="07482dcd-6080-4bdd-9922-036ec0ddd222"/>
    <xsd:import namespace="50195154-567f-4659-99ce-a2e622896fd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82dcd-6080-4bdd-9922-036ec0ddd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e80101-beec-47c8-82c1-ffeb8a77a895"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195154-567f-4659-99ce-a2e622896fd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9a015f8-d603-40d3-a88d-f439a096c811}" ma:internalName="TaxCatchAll" ma:showField="CatchAllData" ma:web="50195154-567f-4659-99ce-a2e622896f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482dcd-6080-4bdd-9922-036ec0ddd222">
      <Terms xmlns="http://schemas.microsoft.com/office/infopath/2007/PartnerControls"/>
    </lcf76f155ced4ddcb4097134ff3c332f>
    <TaxCatchAll xmlns="50195154-567f-4659-99ce-a2e622896fd2" xsi:nil="true"/>
  </documentManagement>
</p:properties>
</file>

<file path=customXml/itemProps1.xml><?xml version="1.0" encoding="utf-8"?>
<ds:datastoreItem xmlns:ds="http://schemas.openxmlformats.org/officeDocument/2006/customXml" ds:itemID="{B62E9C11-9864-41DA-8B88-44F158F9E267}">
  <ds:schemaRefs>
    <ds:schemaRef ds:uri="http://schemas.microsoft.com/sharepoint/v3/contenttype/forms"/>
  </ds:schemaRefs>
</ds:datastoreItem>
</file>

<file path=customXml/itemProps2.xml><?xml version="1.0" encoding="utf-8"?>
<ds:datastoreItem xmlns:ds="http://schemas.openxmlformats.org/officeDocument/2006/customXml" ds:itemID="{960CCAD6-C9C0-4ABF-957E-68F3D117A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82dcd-6080-4bdd-9922-036ec0ddd222"/>
    <ds:schemaRef ds:uri="50195154-567f-4659-99ce-a2e6228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AD6F8-2019-4EEB-A28D-FDFA4D5F77D8}">
  <ds:schemaRefs>
    <ds:schemaRef ds:uri="http://schemas.microsoft.com/office/2006/metadata/properties"/>
    <ds:schemaRef ds:uri="http://schemas.microsoft.com/office/infopath/2007/PartnerControls"/>
    <ds:schemaRef ds:uri="07482dcd-6080-4bdd-9922-036ec0ddd222"/>
    <ds:schemaRef ds:uri="50195154-567f-4659-99ce-a2e622896fd2"/>
  </ds:schemaRefs>
</ds:datastoreItem>
</file>

<file path=docProps/app.xml><?xml version="1.0" encoding="utf-8"?>
<Properties xmlns="http://schemas.openxmlformats.org/officeDocument/2006/extended-properties" xmlns:vt="http://schemas.openxmlformats.org/officeDocument/2006/docPropsVTypes">
  <Template>a2IT Letter Head.dotx</Template>
  <TotalTime>75</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Allen</dc:creator>
  <cp:keywords/>
  <dc:description/>
  <cp:lastModifiedBy>Dom Hampton</cp:lastModifiedBy>
  <cp:revision>17</cp:revision>
  <cp:lastPrinted>2024-03-07T16:36:00Z</cp:lastPrinted>
  <dcterms:created xsi:type="dcterms:W3CDTF">2024-11-12T13:45:00Z</dcterms:created>
  <dcterms:modified xsi:type="dcterms:W3CDTF">2025-12-03T11:38:00Z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0x010100946AE5AFEB83B24DA65A25C7600647A4</vt:lpwstr>
  </property>
  <property fmtid="{D5CDD505-2E9C-101B-9397-08002B2CF9AE}" pid="3" name="MediaServiceImageTags">
    <vt:lpwstr/>
  </property>
</Properties>
</file>